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CF4B" w14:textId="3E4A77CA" w:rsidR="00D230E1" w:rsidRDefault="00E104D9" w:rsidP="00434F3A">
      <w:pPr>
        <w:pStyle w:val="Sidehoved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6F7FD" wp14:editId="35695899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085850" cy="752475"/>
            <wp:effectExtent l="0" t="0" r="0" b="9525"/>
            <wp:wrapNone/>
            <wp:docPr id="2" name="Billede 3" descr="Ullerslev_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Ullerslev_Kir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8C19B8E" wp14:editId="23F14785">
            <wp:simplePos x="0" y="0"/>
            <wp:positionH relativeFrom="column">
              <wp:posOffset>50165</wp:posOffset>
            </wp:positionH>
            <wp:positionV relativeFrom="paragraph">
              <wp:posOffset>0</wp:posOffset>
            </wp:positionV>
            <wp:extent cx="1049020" cy="755015"/>
            <wp:effectExtent l="19050" t="0" r="0" b="0"/>
            <wp:wrapNone/>
            <wp:docPr id="3" name="Billede 4" descr="450px-Vor_frue_kirke_Floedstrup_So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450px-Vor_frue_kirke_Floedstrup_Sog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8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F4B61B" wp14:editId="464CFA29">
                <wp:simplePos x="0" y="0"/>
                <wp:positionH relativeFrom="column">
                  <wp:posOffset>22860</wp:posOffset>
                </wp:positionH>
                <wp:positionV relativeFrom="paragraph">
                  <wp:posOffset>-173355</wp:posOffset>
                </wp:positionV>
                <wp:extent cx="6089650" cy="771525"/>
                <wp:effectExtent l="9525" t="11430" r="6350" b="7620"/>
                <wp:wrapSquare wrapText="bothSides"/>
                <wp:docPr id="16474462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B4CD" w14:textId="77777777" w:rsidR="00434F3A" w:rsidRPr="001C6F37" w:rsidRDefault="00434F3A" w:rsidP="00C43F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E80B24" w14:textId="77777777" w:rsidR="00434F3A" w:rsidRPr="008D49FB" w:rsidRDefault="00434F3A" w:rsidP="00C43F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49FB">
                              <w:rPr>
                                <w:sz w:val="32"/>
                                <w:szCs w:val="32"/>
                              </w:rPr>
                              <w:t>Flødstrup-Ullerslev</w:t>
                            </w:r>
                          </w:p>
                          <w:p w14:paraId="070048C9" w14:textId="77777777" w:rsidR="00434F3A" w:rsidRPr="008D49FB" w:rsidRDefault="00434F3A" w:rsidP="00C43F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49FB">
                              <w:rPr>
                                <w:sz w:val="32"/>
                                <w:szCs w:val="32"/>
                              </w:rPr>
                              <w:t xml:space="preserve">Menighedsråd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B61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.8pt;margin-top:-13.65pt;width:479.5pt;height:6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">
                <v:textbox>
                  <w:txbxContent>
                    <w:p w14:paraId="599FB4CD" w14:textId="77777777" w:rsidR="00434F3A" w:rsidRPr="001C6F37" w:rsidRDefault="00434F3A" w:rsidP="00C43F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E80B24" w14:textId="77777777" w:rsidR="00434F3A" w:rsidRPr="008D49FB" w:rsidRDefault="00434F3A" w:rsidP="00C43F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D49FB">
                        <w:rPr>
                          <w:sz w:val="32"/>
                          <w:szCs w:val="32"/>
                        </w:rPr>
                        <w:t>Flødstrup-Ullerslev</w:t>
                      </w:r>
                    </w:p>
                    <w:p w14:paraId="070048C9" w14:textId="77777777" w:rsidR="00434F3A" w:rsidRPr="008D49FB" w:rsidRDefault="00434F3A" w:rsidP="00C43F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D49FB">
                        <w:rPr>
                          <w:sz w:val="32"/>
                          <w:szCs w:val="32"/>
                        </w:rPr>
                        <w:t xml:space="preserve">Menighedsråd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F4A">
        <w:t xml:space="preserve">                                                                                             </w:t>
      </w:r>
    </w:p>
    <w:p w14:paraId="183A36AE" w14:textId="77777777" w:rsidR="00D230E1" w:rsidRDefault="00D230E1" w:rsidP="00427E8A">
      <w:pPr>
        <w:pStyle w:val="Sidehoved"/>
        <w:jc w:val="righ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03A" w14:paraId="2D1D38BB" w14:textId="77777777" w:rsidTr="0080203A">
        <w:tc>
          <w:tcPr>
            <w:tcW w:w="9628" w:type="dxa"/>
          </w:tcPr>
          <w:p w14:paraId="7C2B886A" w14:textId="5785E473" w:rsidR="0080203A" w:rsidRPr="0080203A" w:rsidRDefault="0080203A" w:rsidP="0080203A">
            <w:pPr>
              <w:pStyle w:val="Sidehoved"/>
              <w:rPr>
                <w:sz w:val="32"/>
                <w:szCs w:val="32"/>
              </w:rPr>
            </w:pPr>
            <w:r w:rsidRPr="0080203A">
              <w:rPr>
                <w:sz w:val="32"/>
                <w:szCs w:val="32"/>
              </w:rPr>
              <w:t xml:space="preserve">Menighedsrådsmøde 25.09.24 i konfirmandstuen kl. 16.00 – 17.45 </w:t>
            </w:r>
          </w:p>
        </w:tc>
      </w:tr>
    </w:tbl>
    <w:p w14:paraId="25DF7D1D" w14:textId="77777777" w:rsidR="00F936A9" w:rsidRDefault="00F936A9" w:rsidP="00F936A9">
      <w:pPr>
        <w:pStyle w:val="Sidehoved"/>
      </w:pPr>
    </w:p>
    <w:p w14:paraId="773320F9" w14:textId="77777777" w:rsidR="00F936A9" w:rsidRDefault="00F936A9" w:rsidP="00F936A9">
      <w:pPr>
        <w:pStyle w:val="Sidehoved"/>
      </w:pPr>
    </w:p>
    <w:p w14:paraId="20999D37" w14:textId="09CF77C9" w:rsidR="00F936A9" w:rsidRDefault="00F936A9" w:rsidP="00F936A9">
      <w:pPr>
        <w:pStyle w:val="Sidehoved"/>
      </w:pPr>
      <w:r>
        <w:t>Deltagere:</w:t>
      </w:r>
    </w:p>
    <w:p w14:paraId="3501C9C7" w14:textId="484D3F68" w:rsidR="00F936A9" w:rsidRDefault="00F936A9" w:rsidP="00F936A9">
      <w:pPr>
        <w:pStyle w:val="Sidehoved"/>
      </w:pPr>
      <w:r>
        <w:t xml:space="preserve">Kirsten </w:t>
      </w:r>
      <w:proofErr w:type="gramStart"/>
      <w:r>
        <w:t>Pedersen,(</w:t>
      </w:r>
      <w:proofErr w:type="gramEnd"/>
      <w:r>
        <w:t xml:space="preserve">KP) formand, kontaktperson </w:t>
      </w:r>
    </w:p>
    <w:p w14:paraId="5B3C08C7" w14:textId="77777777" w:rsidR="00F936A9" w:rsidRDefault="00F936A9" w:rsidP="00F936A9">
      <w:pPr>
        <w:pStyle w:val="Sidehoved"/>
      </w:pPr>
      <w:r>
        <w:t>Erik Rahn (ER), sekretær og formand for valgudvalget</w:t>
      </w:r>
    </w:p>
    <w:p w14:paraId="20A69AA8" w14:textId="77777777" w:rsidR="00F936A9" w:rsidRDefault="00F936A9" w:rsidP="00F936A9">
      <w:pPr>
        <w:pStyle w:val="Sidehoved"/>
      </w:pPr>
      <w:r>
        <w:t>Niels Uffe Jørgensen (NUJ), formand for kirke – og kirkegårdsudvalg samt byggeudvalget</w:t>
      </w:r>
    </w:p>
    <w:p w14:paraId="3287DDD3" w14:textId="77777777" w:rsidR="00F936A9" w:rsidRDefault="00F936A9" w:rsidP="00F936A9">
      <w:pPr>
        <w:pStyle w:val="Sidehoved"/>
      </w:pPr>
      <w:r>
        <w:t>Børge Thomsen (BT), kirkeværge</w:t>
      </w:r>
    </w:p>
    <w:p w14:paraId="7A7336C1" w14:textId="1D16F63E" w:rsidR="00F936A9" w:rsidRDefault="00F936A9" w:rsidP="00F936A9">
      <w:pPr>
        <w:pStyle w:val="Sidehoved"/>
      </w:pPr>
      <w:r>
        <w:t xml:space="preserve">Anne Marie Kristensen (AMK)formand aktivitetsudvalget </w:t>
      </w:r>
    </w:p>
    <w:p w14:paraId="310881A0" w14:textId="10E9DD33" w:rsidR="00F936A9" w:rsidRDefault="00F936A9" w:rsidP="00F936A9">
      <w:pPr>
        <w:pStyle w:val="Sidehoved"/>
      </w:pPr>
      <w:r>
        <w:t xml:space="preserve">Anders Dyrhave Jensen (ADJ)formand præstegårdsudvalget </w:t>
      </w:r>
    </w:p>
    <w:p w14:paraId="484E6773" w14:textId="77777777" w:rsidR="00F936A9" w:rsidRDefault="00F936A9" w:rsidP="00F936A9">
      <w:pPr>
        <w:pStyle w:val="Sidehoved"/>
      </w:pPr>
      <w:r>
        <w:t>Jens Erik Jensen (JEJ), regnskabsfører og kasserer</w:t>
      </w:r>
    </w:p>
    <w:p w14:paraId="6CD87D5E" w14:textId="6489AD9B" w:rsidR="00F936A9" w:rsidRDefault="00F936A9" w:rsidP="00F936A9">
      <w:pPr>
        <w:pStyle w:val="Sidehoved"/>
      </w:pPr>
      <w:r>
        <w:t>Pia Dørr (PD)</w:t>
      </w:r>
    </w:p>
    <w:p w14:paraId="7A616C54" w14:textId="252D1BDD" w:rsidR="00F936A9" w:rsidRDefault="00F936A9" w:rsidP="00F936A9">
      <w:pPr>
        <w:pStyle w:val="Sidehoved"/>
      </w:pPr>
      <w:r>
        <w:t>Alan Lau (AL)</w:t>
      </w:r>
    </w:p>
    <w:p w14:paraId="2E61A62D" w14:textId="58A99838" w:rsidR="00F936A9" w:rsidRDefault="00F936A9" w:rsidP="00F936A9">
      <w:pPr>
        <w:pStyle w:val="Sidehoved"/>
      </w:pPr>
      <w:r>
        <w:t>Mette Christina Juul (</w:t>
      </w:r>
      <w:proofErr w:type="gramStart"/>
      <w:r>
        <w:t>MJ )</w:t>
      </w:r>
      <w:proofErr w:type="gramEnd"/>
      <w:r>
        <w:t xml:space="preserve">, kirkebogsførende præst </w:t>
      </w:r>
    </w:p>
    <w:p w14:paraId="47C927E6" w14:textId="53A8AAE6" w:rsidR="00F936A9" w:rsidRDefault="00F936A9" w:rsidP="00F936A9">
      <w:pPr>
        <w:pStyle w:val="Sidehoved"/>
      </w:pPr>
      <w:r>
        <w:t xml:space="preserve">Pernille Skov Vilhelmsen (PSV), sognepræst  </w:t>
      </w:r>
    </w:p>
    <w:p w14:paraId="7330D806" w14:textId="77777777" w:rsidR="00F936A9" w:rsidRDefault="00F936A9" w:rsidP="00F936A9">
      <w:pPr>
        <w:pStyle w:val="Sidehoved"/>
      </w:pPr>
      <w:r>
        <w:t>Hans Henriksen (HH), kirkesanger, medarbejderrepræsentant</w:t>
      </w:r>
    </w:p>
    <w:p w14:paraId="24FE8B4E" w14:textId="77777777" w:rsidR="00F936A9" w:rsidRPr="00F936A9" w:rsidRDefault="00F936A9" w:rsidP="00F936A9">
      <w:pPr>
        <w:pStyle w:val="Sidehoved"/>
        <w:rPr>
          <w:lang w:val="en-US"/>
        </w:rPr>
      </w:pPr>
      <w:r w:rsidRPr="00F936A9">
        <w:rPr>
          <w:lang w:val="en-US"/>
        </w:rPr>
        <w:t xml:space="preserve">Mona List Kristensen (MLK) </w:t>
      </w:r>
      <w:proofErr w:type="spellStart"/>
      <w:r w:rsidRPr="00F936A9">
        <w:rPr>
          <w:lang w:val="en-US"/>
        </w:rPr>
        <w:t>suppleant</w:t>
      </w:r>
      <w:proofErr w:type="spellEnd"/>
    </w:p>
    <w:p w14:paraId="5432E416" w14:textId="77777777" w:rsidR="00F936A9" w:rsidRPr="00F936A9" w:rsidRDefault="00F936A9" w:rsidP="00F936A9">
      <w:pPr>
        <w:pStyle w:val="Sidehoved"/>
        <w:rPr>
          <w:lang w:val="en-US"/>
        </w:rPr>
      </w:pPr>
      <w:r w:rsidRPr="00F936A9">
        <w:rPr>
          <w:lang w:val="en-US"/>
        </w:rPr>
        <w:t xml:space="preserve">Poul Olsen (PO) </w:t>
      </w:r>
      <w:proofErr w:type="spellStart"/>
      <w:r w:rsidRPr="00F936A9">
        <w:rPr>
          <w:lang w:val="en-US"/>
        </w:rPr>
        <w:t>suppleant</w:t>
      </w:r>
      <w:proofErr w:type="spellEnd"/>
    </w:p>
    <w:p w14:paraId="0C50812A" w14:textId="33F75827" w:rsidR="00C43F4A" w:rsidRDefault="00C43F4A" w:rsidP="00F936A9">
      <w:pPr>
        <w:pStyle w:val="Sidehoved"/>
      </w:pPr>
    </w:p>
    <w:p w14:paraId="0777D478" w14:textId="36ED1D46" w:rsidR="00D230E1" w:rsidRPr="001E2497" w:rsidRDefault="001E2497" w:rsidP="00D230E1">
      <w:pPr>
        <w:pStyle w:val="Sidehoved"/>
        <w:jc w:val="center"/>
        <w:rPr>
          <w:b/>
          <w:bCs/>
          <w:sz w:val="32"/>
          <w:szCs w:val="32"/>
        </w:rPr>
      </w:pPr>
      <w:r w:rsidRPr="001E2497">
        <w:rPr>
          <w:b/>
          <w:bCs/>
          <w:sz w:val="32"/>
          <w:szCs w:val="32"/>
        </w:rPr>
        <w:t xml:space="preserve">Dagsorden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68"/>
        <w:gridCol w:w="4760"/>
      </w:tblGrid>
      <w:tr w:rsidR="00FA4FCC" w14:paraId="4B39029A" w14:textId="77777777" w:rsidTr="00FA4FCC">
        <w:tc>
          <w:tcPr>
            <w:tcW w:w="4889" w:type="dxa"/>
          </w:tcPr>
          <w:p w14:paraId="1B1EB984" w14:textId="77777777" w:rsidR="00FA4FCC" w:rsidRPr="00A264AE" w:rsidRDefault="00FA4FCC" w:rsidP="00A264AE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 w:rsidRPr="00A264AE">
              <w:rPr>
                <w:szCs w:val="24"/>
              </w:rPr>
              <w:t>Referat fra sidst</w:t>
            </w:r>
          </w:p>
        </w:tc>
        <w:tc>
          <w:tcPr>
            <w:tcW w:w="4889" w:type="dxa"/>
          </w:tcPr>
          <w:p w14:paraId="04BFC018" w14:textId="77777777" w:rsidR="00FA4FCC" w:rsidRPr="00FA4FCC" w:rsidRDefault="00FA4FCC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A264AE" w14:paraId="1EDF6EA0" w14:textId="77777777" w:rsidTr="00FA4FCC">
        <w:tc>
          <w:tcPr>
            <w:tcW w:w="4889" w:type="dxa"/>
          </w:tcPr>
          <w:p w14:paraId="08F4D03A" w14:textId="17080936" w:rsidR="00A264AE" w:rsidRPr="0080203A" w:rsidRDefault="0080203A" w:rsidP="00A264AE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>Orientering/mailboks/behandling af punkter :(</w:t>
            </w:r>
            <w:r w:rsidRPr="0080203A">
              <w:rPr>
                <w:b/>
                <w:bCs/>
                <w:szCs w:val="24"/>
              </w:rPr>
              <w:t>MJ</w:t>
            </w:r>
            <w:r>
              <w:rPr>
                <w:b/>
                <w:bCs/>
                <w:szCs w:val="24"/>
              </w:rPr>
              <w:t>)</w:t>
            </w:r>
          </w:p>
          <w:p w14:paraId="51AB4B3A" w14:textId="77777777" w:rsidR="0080203A" w:rsidRDefault="0080203A" w:rsidP="0080203A">
            <w:pPr>
              <w:tabs>
                <w:tab w:val="left" w:pos="8334"/>
              </w:tabs>
              <w:rPr>
                <w:szCs w:val="24"/>
              </w:rPr>
            </w:pPr>
            <w:r w:rsidRPr="0080203A">
              <w:rPr>
                <w:szCs w:val="24"/>
              </w:rPr>
              <w:t>Indk</w:t>
            </w:r>
            <w:r>
              <w:rPr>
                <w:szCs w:val="24"/>
              </w:rPr>
              <w:t xml:space="preserve">øb af lager til </w:t>
            </w:r>
            <w:proofErr w:type="spellStart"/>
            <w:r>
              <w:rPr>
                <w:szCs w:val="24"/>
              </w:rPr>
              <w:t>beredsskab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</w:t>
            </w:r>
            <w:proofErr w:type="spellEnd"/>
            <w:r>
              <w:rPr>
                <w:szCs w:val="24"/>
              </w:rPr>
              <w:t xml:space="preserve"> 800,-, samt Power </w:t>
            </w:r>
            <w:proofErr w:type="gramStart"/>
            <w:r>
              <w:rPr>
                <w:szCs w:val="24"/>
              </w:rPr>
              <w:t>bank  700</w:t>
            </w:r>
            <w:proofErr w:type="gramEnd"/>
            <w:r>
              <w:rPr>
                <w:szCs w:val="24"/>
              </w:rPr>
              <w:t xml:space="preserve">,- </w:t>
            </w:r>
          </w:p>
          <w:p w14:paraId="6525BC63" w14:textId="015A558F" w:rsidR="0080203A" w:rsidRPr="0080203A" w:rsidRDefault="0080203A" w:rsidP="0080203A">
            <w:p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Indkøb af 2 </w:t>
            </w:r>
            <w:proofErr w:type="spellStart"/>
            <w:r>
              <w:rPr>
                <w:szCs w:val="24"/>
              </w:rPr>
              <w:t>stk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IT port</w:t>
            </w:r>
            <w:proofErr w:type="gramEnd"/>
            <w:r>
              <w:rPr>
                <w:szCs w:val="24"/>
              </w:rPr>
              <w:t xml:space="preserve"> til overhead a 470,- </w:t>
            </w:r>
          </w:p>
        </w:tc>
        <w:tc>
          <w:tcPr>
            <w:tcW w:w="4889" w:type="dxa"/>
          </w:tcPr>
          <w:p w14:paraId="73B91820" w14:textId="77777777" w:rsidR="00A264AE" w:rsidRPr="00FA4FCC" w:rsidRDefault="00A264AE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FA4FCC" w14:paraId="3390E518" w14:textId="77777777" w:rsidTr="00FA4FCC">
        <w:tc>
          <w:tcPr>
            <w:tcW w:w="4889" w:type="dxa"/>
          </w:tcPr>
          <w:p w14:paraId="7CA3B249" w14:textId="2B763F4E" w:rsidR="00FA4FCC" w:rsidRPr="0080203A" w:rsidRDefault="0080203A" w:rsidP="0053421B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Formand:( </w:t>
            </w:r>
            <w:r w:rsidRPr="0080203A">
              <w:rPr>
                <w:b/>
                <w:bCs/>
                <w:szCs w:val="24"/>
              </w:rPr>
              <w:t>KP</w:t>
            </w:r>
            <w:r>
              <w:rPr>
                <w:b/>
                <w:bCs/>
                <w:szCs w:val="24"/>
              </w:rPr>
              <w:t xml:space="preserve">) </w:t>
            </w:r>
            <w:r w:rsidRPr="0080203A">
              <w:rPr>
                <w:szCs w:val="24"/>
              </w:rPr>
              <w:t xml:space="preserve">orientering Valget </w:t>
            </w:r>
          </w:p>
          <w:p w14:paraId="2EFB8345" w14:textId="77777777" w:rsidR="00FA4FCC" w:rsidRPr="00FA4FCC" w:rsidRDefault="00FA4FCC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  <w:tc>
          <w:tcPr>
            <w:tcW w:w="4889" w:type="dxa"/>
          </w:tcPr>
          <w:p w14:paraId="01E7C583" w14:textId="77777777" w:rsidR="005F423C" w:rsidRPr="00FA4FCC" w:rsidRDefault="005F423C" w:rsidP="0053421B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FA4FCC" w14:paraId="50546798" w14:textId="77777777" w:rsidTr="00FA4FCC">
        <w:tc>
          <w:tcPr>
            <w:tcW w:w="4889" w:type="dxa"/>
          </w:tcPr>
          <w:p w14:paraId="58B18D88" w14:textId="04446F7D" w:rsidR="00FA4FCC" w:rsidRPr="0053421B" w:rsidRDefault="0080203A" w:rsidP="0053421B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Næstformand( </w:t>
            </w:r>
            <w:r w:rsidRPr="0080203A">
              <w:rPr>
                <w:b/>
                <w:bCs/>
                <w:szCs w:val="24"/>
              </w:rPr>
              <w:t>ER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4889" w:type="dxa"/>
          </w:tcPr>
          <w:p w14:paraId="2E8F73A6" w14:textId="77777777" w:rsidR="00FA4FCC" w:rsidRPr="00FA4FCC" w:rsidRDefault="00FA4FCC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FA4FCC" w14:paraId="3590D42E" w14:textId="77777777" w:rsidTr="00FA4FCC">
        <w:tc>
          <w:tcPr>
            <w:tcW w:w="4889" w:type="dxa"/>
          </w:tcPr>
          <w:p w14:paraId="5D2B7583" w14:textId="5F0CA82F" w:rsidR="00FA4FCC" w:rsidRPr="0080203A" w:rsidRDefault="0080203A" w:rsidP="0053421B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>Kontaktperson (</w:t>
            </w:r>
            <w:r w:rsidRPr="0080203A">
              <w:rPr>
                <w:b/>
                <w:bCs/>
                <w:szCs w:val="24"/>
              </w:rPr>
              <w:t>KP</w:t>
            </w:r>
            <w:r w:rsidR="003D7783">
              <w:rPr>
                <w:b/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  <w:r w:rsidRPr="0080203A">
              <w:rPr>
                <w:szCs w:val="24"/>
              </w:rPr>
              <w:t xml:space="preserve">orientering </w:t>
            </w:r>
            <w:r w:rsidR="003D7783">
              <w:rPr>
                <w:szCs w:val="24"/>
              </w:rPr>
              <w:t xml:space="preserve">ang. </w:t>
            </w:r>
            <w:r w:rsidRPr="0080203A">
              <w:rPr>
                <w:szCs w:val="24"/>
              </w:rPr>
              <w:t>personalet</w:t>
            </w:r>
          </w:p>
          <w:p w14:paraId="51170636" w14:textId="5026F897" w:rsidR="0080203A" w:rsidRPr="0080203A" w:rsidRDefault="0080203A" w:rsidP="0080203A">
            <w:p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APV uddeles først i </w:t>
            </w:r>
            <w:proofErr w:type="gramStart"/>
            <w:r>
              <w:rPr>
                <w:szCs w:val="24"/>
              </w:rPr>
              <w:t>Nov.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4889" w:type="dxa"/>
          </w:tcPr>
          <w:p w14:paraId="7B563735" w14:textId="77777777" w:rsidR="00FA4FCC" w:rsidRPr="00FA4FCC" w:rsidRDefault="00FA4FCC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FA4FCC" w14:paraId="3CDD2A15" w14:textId="77777777" w:rsidTr="00FA4FCC">
        <w:tc>
          <w:tcPr>
            <w:tcW w:w="4889" w:type="dxa"/>
          </w:tcPr>
          <w:p w14:paraId="3819A915" w14:textId="77777777" w:rsidR="00FA4FCC" w:rsidRPr="003D7783" w:rsidRDefault="0080203A" w:rsidP="0080203A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Kasserer/regnskabsfører </w:t>
            </w:r>
            <w:r w:rsidRPr="0080203A">
              <w:rPr>
                <w:b/>
                <w:bCs/>
                <w:szCs w:val="24"/>
              </w:rPr>
              <w:t>JEJ</w:t>
            </w:r>
          </w:p>
          <w:p w14:paraId="1028C028" w14:textId="6EC10501" w:rsidR="003D7783" w:rsidRPr="003D7783" w:rsidRDefault="003D7783" w:rsidP="003D7783">
            <w:pPr>
              <w:tabs>
                <w:tab w:val="left" w:pos="8334"/>
              </w:tabs>
              <w:rPr>
                <w:szCs w:val="24"/>
              </w:rPr>
            </w:pPr>
            <w:r w:rsidRPr="003D7783">
              <w:rPr>
                <w:szCs w:val="24"/>
              </w:rPr>
              <w:t>til godkendelse:</w:t>
            </w:r>
            <w:r>
              <w:rPr>
                <w:szCs w:val="24"/>
              </w:rPr>
              <w:t xml:space="preserve"> Revisions </w:t>
            </w:r>
            <w:proofErr w:type="gramStart"/>
            <w:r>
              <w:rPr>
                <w:szCs w:val="24"/>
              </w:rPr>
              <w:t>protokollat  og</w:t>
            </w:r>
            <w:proofErr w:type="gramEnd"/>
            <w:r>
              <w:rPr>
                <w:szCs w:val="24"/>
              </w:rPr>
              <w:t xml:space="preserve"> Revisions påtegning (Vedhæftet )</w:t>
            </w:r>
          </w:p>
        </w:tc>
        <w:tc>
          <w:tcPr>
            <w:tcW w:w="4889" w:type="dxa"/>
          </w:tcPr>
          <w:p w14:paraId="06607109" w14:textId="77777777" w:rsidR="00FA4FCC" w:rsidRPr="00FA4FCC" w:rsidRDefault="00FA4FCC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80203A" w14:paraId="382BC9C5" w14:textId="77777777" w:rsidTr="00FA4FCC">
        <w:tc>
          <w:tcPr>
            <w:tcW w:w="4889" w:type="dxa"/>
          </w:tcPr>
          <w:p w14:paraId="6DBDCB1C" w14:textId="4BA88FD8" w:rsidR="0080203A" w:rsidRPr="003D7783" w:rsidRDefault="003D7783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Kirkeværge </w:t>
            </w:r>
            <w:r w:rsidRPr="003D7783">
              <w:rPr>
                <w:b/>
                <w:bCs/>
                <w:szCs w:val="24"/>
              </w:rPr>
              <w:t>(BT)</w:t>
            </w:r>
            <w:r>
              <w:rPr>
                <w:szCs w:val="24"/>
              </w:rPr>
              <w:t xml:space="preserve"> Drøftelse: valg af udbyder til internet samt opsige diverse abonnementer der ikke bruges </w:t>
            </w:r>
          </w:p>
        </w:tc>
        <w:tc>
          <w:tcPr>
            <w:tcW w:w="4889" w:type="dxa"/>
          </w:tcPr>
          <w:p w14:paraId="2525DA13" w14:textId="77777777" w:rsidR="0080203A" w:rsidRPr="00FA4FCC" w:rsidRDefault="0080203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3D7783" w14:paraId="441AE0A0" w14:textId="77777777" w:rsidTr="00FA4FCC">
        <w:tc>
          <w:tcPr>
            <w:tcW w:w="4889" w:type="dxa"/>
          </w:tcPr>
          <w:p w14:paraId="200E18C7" w14:textId="62EA8936" w:rsidR="003D7783" w:rsidRDefault="003D7783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Sekretær </w:t>
            </w:r>
            <w:r w:rsidRPr="003D7783">
              <w:rPr>
                <w:b/>
                <w:bCs/>
                <w:szCs w:val="24"/>
              </w:rPr>
              <w:t>(ER)</w:t>
            </w:r>
          </w:p>
        </w:tc>
        <w:tc>
          <w:tcPr>
            <w:tcW w:w="4889" w:type="dxa"/>
          </w:tcPr>
          <w:p w14:paraId="51332E1F" w14:textId="4FD801AB" w:rsidR="001E2497" w:rsidRDefault="001E2497" w:rsidP="00427E8A">
            <w:pPr>
              <w:tabs>
                <w:tab w:val="left" w:pos="8334"/>
              </w:tabs>
              <w:rPr>
                <w:szCs w:val="24"/>
              </w:rPr>
            </w:pPr>
          </w:p>
          <w:p w14:paraId="57D93D8B" w14:textId="0462AFA2" w:rsidR="001E2497" w:rsidRPr="00FA4FCC" w:rsidRDefault="001E2497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3D7783" w14:paraId="5B92CEC0" w14:textId="77777777" w:rsidTr="00FA4FCC">
        <w:tc>
          <w:tcPr>
            <w:tcW w:w="4889" w:type="dxa"/>
          </w:tcPr>
          <w:p w14:paraId="18CA8C1A" w14:textId="480786AA" w:rsidR="003D7783" w:rsidRDefault="003D7783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Præster </w:t>
            </w:r>
            <w:r w:rsidRPr="003D7783">
              <w:rPr>
                <w:b/>
                <w:bCs/>
                <w:szCs w:val="24"/>
              </w:rPr>
              <w:t>(MJ +PSV)</w:t>
            </w:r>
            <w:r>
              <w:rPr>
                <w:b/>
                <w:bCs/>
                <w:szCs w:val="24"/>
              </w:rPr>
              <w:t xml:space="preserve"> </w:t>
            </w:r>
            <w:r w:rsidRPr="003D7783">
              <w:rPr>
                <w:szCs w:val="24"/>
              </w:rPr>
              <w:t>Drøftelse menu/pris skærtorsdag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889" w:type="dxa"/>
          </w:tcPr>
          <w:p w14:paraId="2D6D779F" w14:textId="77777777" w:rsidR="003D7783" w:rsidRPr="00FA4FCC" w:rsidRDefault="003D7783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3D7783" w14:paraId="3386B6B1" w14:textId="77777777" w:rsidTr="00FA4FCC">
        <w:tc>
          <w:tcPr>
            <w:tcW w:w="4889" w:type="dxa"/>
          </w:tcPr>
          <w:p w14:paraId="328A6133" w14:textId="035DDB7F" w:rsidR="003D7783" w:rsidRDefault="003D7783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Medarbejder repræsentant </w:t>
            </w:r>
            <w:r w:rsidRPr="003D7783">
              <w:rPr>
                <w:b/>
                <w:bCs/>
                <w:szCs w:val="24"/>
              </w:rPr>
              <w:t>(HH)</w:t>
            </w:r>
          </w:p>
        </w:tc>
        <w:tc>
          <w:tcPr>
            <w:tcW w:w="4889" w:type="dxa"/>
          </w:tcPr>
          <w:p w14:paraId="01BFBB72" w14:textId="77777777" w:rsidR="003D7783" w:rsidRPr="00FA4FCC" w:rsidRDefault="003D7783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3D7783" w14:paraId="482CB0AF" w14:textId="77777777" w:rsidTr="00FA4FCC">
        <w:tc>
          <w:tcPr>
            <w:tcW w:w="4889" w:type="dxa"/>
          </w:tcPr>
          <w:p w14:paraId="34DC24CB" w14:textId="25E1CAD2" w:rsidR="003D7783" w:rsidRDefault="003D7783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Byggeudvalg </w:t>
            </w:r>
            <w:r w:rsidRPr="003D7783">
              <w:rPr>
                <w:b/>
                <w:bCs/>
                <w:szCs w:val="24"/>
              </w:rPr>
              <w:t>(NUJ)</w:t>
            </w:r>
          </w:p>
        </w:tc>
        <w:tc>
          <w:tcPr>
            <w:tcW w:w="4889" w:type="dxa"/>
          </w:tcPr>
          <w:p w14:paraId="7C7C5097" w14:textId="77777777" w:rsidR="003D7783" w:rsidRPr="00FA4FCC" w:rsidRDefault="003D7783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3D7783" w14:paraId="0EF4C80D" w14:textId="77777777" w:rsidTr="00FA4FCC">
        <w:tc>
          <w:tcPr>
            <w:tcW w:w="4889" w:type="dxa"/>
          </w:tcPr>
          <w:p w14:paraId="2C7266F5" w14:textId="77777777" w:rsidR="004B209A" w:rsidRDefault="003D7783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Kirkegårdsudvalg </w:t>
            </w:r>
            <w:r w:rsidRPr="004B209A">
              <w:rPr>
                <w:b/>
                <w:bCs/>
                <w:szCs w:val="24"/>
              </w:rPr>
              <w:t>(NU</w:t>
            </w:r>
            <w:r w:rsidRPr="004B209A">
              <w:rPr>
                <w:szCs w:val="24"/>
              </w:rPr>
              <w:t>J)</w:t>
            </w:r>
            <w:r w:rsidR="004B209A">
              <w:rPr>
                <w:szCs w:val="24"/>
              </w:rPr>
              <w:t xml:space="preserve">vedtagelse: </w:t>
            </w:r>
          </w:p>
          <w:p w14:paraId="016A7E43" w14:textId="39F94FAD" w:rsidR="003D7783" w:rsidRPr="004B209A" w:rsidRDefault="004B209A" w:rsidP="004B209A">
            <w:pPr>
              <w:tabs>
                <w:tab w:val="left" w:pos="8334"/>
              </w:tabs>
              <w:rPr>
                <w:szCs w:val="24"/>
              </w:rPr>
            </w:pPr>
            <w:r w:rsidRPr="004B209A">
              <w:rPr>
                <w:szCs w:val="24"/>
              </w:rPr>
              <w:t xml:space="preserve">2. gang. Nye vedtægter.  </w:t>
            </w:r>
          </w:p>
        </w:tc>
        <w:tc>
          <w:tcPr>
            <w:tcW w:w="4889" w:type="dxa"/>
          </w:tcPr>
          <w:p w14:paraId="6D7A7C05" w14:textId="77777777" w:rsidR="003D7783" w:rsidRPr="00FA4FCC" w:rsidRDefault="003D7783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4B209A" w14:paraId="27152469" w14:textId="77777777" w:rsidTr="00FA4FCC">
        <w:tc>
          <w:tcPr>
            <w:tcW w:w="4889" w:type="dxa"/>
          </w:tcPr>
          <w:p w14:paraId="0ACF6848" w14:textId="7859F849" w:rsidR="004B209A" w:rsidRDefault="004B209A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Præstegårdsudvalg </w:t>
            </w:r>
            <w:r w:rsidRPr="004B209A">
              <w:rPr>
                <w:b/>
                <w:bCs/>
                <w:szCs w:val="24"/>
              </w:rPr>
              <w:t>(ADJ)</w:t>
            </w:r>
          </w:p>
        </w:tc>
        <w:tc>
          <w:tcPr>
            <w:tcW w:w="4889" w:type="dxa"/>
          </w:tcPr>
          <w:p w14:paraId="51E05B23" w14:textId="77777777" w:rsidR="004B209A" w:rsidRPr="00FA4FCC" w:rsidRDefault="004B209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4B209A" w14:paraId="186F45B1" w14:textId="77777777" w:rsidTr="00FA4FCC">
        <w:tc>
          <w:tcPr>
            <w:tcW w:w="4889" w:type="dxa"/>
          </w:tcPr>
          <w:p w14:paraId="71CB9F2A" w14:textId="5AE40328" w:rsidR="004B209A" w:rsidRDefault="004B209A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Aktivitetsudvalg </w:t>
            </w:r>
            <w:r w:rsidRPr="004B209A">
              <w:rPr>
                <w:b/>
                <w:bCs/>
                <w:szCs w:val="24"/>
              </w:rPr>
              <w:t>(AMK)</w:t>
            </w:r>
          </w:p>
        </w:tc>
        <w:tc>
          <w:tcPr>
            <w:tcW w:w="4889" w:type="dxa"/>
          </w:tcPr>
          <w:p w14:paraId="2BA5F330" w14:textId="77777777" w:rsidR="004B209A" w:rsidRPr="00FA4FCC" w:rsidRDefault="004B209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4B209A" w14:paraId="50CFBE06" w14:textId="77777777" w:rsidTr="00FA4FCC">
        <w:tc>
          <w:tcPr>
            <w:tcW w:w="4889" w:type="dxa"/>
          </w:tcPr>
          <w:p w14:paraId="3ABA4875" w14:textId="744504CE" w:rsidR="004B209A" w:rsidRDefault="004B209A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Provstiudvalg </w:t>
            </w:r>
            <w:r w:rsidRPr="004B209A">
              <w:rPr>
                <w:b/>
                <w:bCs/>
                <w:szCs w:val="24"/>
              </w:rPr>
              <w:t>(BT)</w:t>
            </w:r>
          </w:p>
        </w:tc>
        <w:tc>
          <w:tcPr>
            <w:tcW w:w="4889" w:type="dxa"/>
          </w:tcPr>
          <w:p w14:paraId="177A7B0F" w14:textId="77777777" w:rsidR="004B209A" w:rsidRPr="00FA4FCC" w:rsidRDefault="004B209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4B209A" w14:paraId="06994FAA" w14:textId="77777777" w:rsidTr="00FA4FCC">
        <w:tc>
          <w:tcPr>
            <w:tcW w:w="4889" w:type="dxa"/>
          </w:tcPr>
          <w:p w14:paraId="5909C2C1" w14:textId="1B15EED0" w:rsidR="004B209A" w:rsidRDefault="004B209A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Kirkesnak/medarbejders hverdag </w:t>
            </w:r>
          </w:p>
        </w:tc>
        <w:tc>
          <w:tcPr>
            <w:tcW w:w="4889" w:type="dxa"/>
          </w:tcPr>
          <w:p w14:paraId="668139F5" w14:textId="77777777" w:rsidR="004B209A" w:rsidRPr="00FA4FCC" w:rsidRDefault="004B209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4B209A" w14:paraId="4F4CA232" w14:textId="77777777" w:rsidTr="00FA4FCC">
        <w:tc>
          <w:tcPr>
            <w:tcW w:w="4889" w:type="dxa"/>
          </w:tcPr>
          <w:p w14:paraId="19E7A238" w14:textId="706784C5" w:rsidR="004B209A" w:rsidRDefault="004B209A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Evt. </w:t>
            </w:r>
          </w:p>
        </w:tc>
        <w:tc>
          <w:tcPr>
            <w:tcW w:w="4889" w:type="dxa"/>
          </w:tcPr>
          <w:p w14:paraId="66471063" w14:textId="77777777" w:rsidR="004B209A" w:rsidRPr="00FA4FCC" w:rsidRDefault="004B209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4B209A" w14:paraId="6DBA95E3" w14:textId="77777777" w:rsidTr="00FA4FCC">
        <w:tc>
          <w:tcPr>
            <w:tcW w:w="4889" w:type="dxa"/>
          </w:tcPr>
          <w:p w14:paraId="682AFA2E" w14:textId="2394F942" w:rsidR="004B209A" w:rsidRDefault="004B209A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Næste møde: MR – møde d. </w:t>
            </w:r>
            <w:r w:rsidR="001E2497">
              <w:rPr>
                <w:szCs w:val="24"/>
              </w:rPr>
              <w:t xml:space="preserve">30.10.24 på Dalgården </w:t>
            </w:r>
          </w:p>
        </w:tc>
        <w:tc>
          <w:tcPr>
            <w:tcW w:w="4889" w:type="dxa"/>
          </w:tcPr>
          <w:p w14:paraId="53CCAAA0" w14:textId="77777777" w:rsidR="004B209A" w:rsidRPr="00FA4FCC" w:rsidRDefault="004B209A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1E2497" w14:paraId="66C0027C" w14:textId="77777777" w:rsidTr="00FA4FCC">
        <w:tc>
          <w:tcPr>
            <w:tcW w:w="4889" w:type="dxa"/>
          </w:tcPr>
          <w:p w14:paraId="11B7EFB5" w14:textId="57B3266A" w:rsidR="001E2497" w:rsidRDefault="001E2497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Evt. </w:t>
            </w:r>
          </w:p>
        </w:tc>
        <w:tc>
          <w:tcPr>
            <w:tcW w:w="4889" w:type="dxa"/>
          </w:tcPr>
          <w:p w14:paraId="58739FA3" w14:textId="77777777" w:rsidR="001E2497" w:rsidRPr="00FA4FCC" w:rsidRDefault="001E2497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  <w:tr w:rsidR="001E2497" w14:paraId="4E0096F5" w14:textId="77777777" w:rsidTr="00FA4FCC">
        <w:tc>
          <w:tcPr>
            <w:tcW w:w="4889" w:type="dxa"/>
          </w:tcPr>
          <w:p w14:paraId="29843DA6" w14:textId="65DC9379" w:rsidR="001E2497" w:rsidRDefault="001E2497" w:rsidP="003D7783">
            <w:pPr>
              <w:pStyle w:val="Listeafsnit"/>
              <w:numPr>
                <w:ilvl w:val="0"/>
                <w:numId w:val="3"/>
              </w:numPr>
              <w:tabs>
                <w:tab w:val="left" w:pos="8334"/>
              </w:tabs>
              <w:rPr>
                <w:szCs w:val="24"/>
              </w:rPr>
            </w:pPr>
            <w:r>
              <w:rPr>
                <w:szCs w:val="24"/>
              </w:rPr>
              <w:t xml:space="preserve">Lukket møde </w:t>
            </w:r>
          </w:p>
        </w:tc>
        <w:tc>
          <w:tcPr>
            <w:tcW w:w="4889" w:type="dxa"/>
          </w:tcPr>
          <w:p w14:paraId="513DE17F" w14:textId="77777777" w:rsidR="001E2497" w:rsidRPr="00FA4FCC" w:rsidRDefault="001E2497" w:rsidP="00427E8A">
            <w:pPr>
              <w:tabs>
                <w:tab w:val="left" w:pos="8334"/>
              </w:tabs>
              <w:rPr>
                <w:szCs w:val="24"/>
              </w:rPr>
            </w:pPr>
          </w:p>
        </w:tc>
      </w:tr>
    </w:tbl>
    <w:p w14:paraId="0BA429DE" w14:textId="77777777" w:rsidR="00223C8C" w:rsidRDefault="00223C8C" w:rsidP="00427E8A">
      <w:pPr>
        <w:tabs>
          <w:tab w:val="left" w:pos="8334"/>
        </w:tabs>
        <w:rPr>
          <w:szCs w:val="24"/>
        </w:rPr>
      </w:pPr>
    </w:p>
    <w:p w14:paraId="33E6F301" w14:textId="24E74DE7" w:rsidR="00C3383D" w:rsidRDefault="001E2497" w:rsidP="00C3383D">
      <w:pPr>
        <w:tabs>
          <w:tab w:val="left" w:pos="8334"/>
        </w:tabs>
        <w:jc w:val="center"/>
        <w:rPr>
          <w:szCs w:val="24"/>
        </w:rPr>
      </w:pPr>
      <w:r>
        <w:rPr>
          <w:szCs w:val="24"/>
        </w:rPr>
        <w:t xml:space="preserve">Mødet afsluttes med </w:t>
      </w:r>
      <w:proofErr w:type="gramStart"/>
      <w:r>
        <w:rPr>
          <w:szCs w:val="24"/>
        </w:rPr>
        <w:t>fællessang ,fadervor</w:t>
      </w:r>
      <w:proofErr w:type="gramEnd"/>
      <w:r>
        <w:rPr>
          <w:szCs w:val="24"/>
        </w:rPr>
        <w:t xml:space="preserve"> og spisning </w:t>
      </w:r>
    </w:p>
    <w:p w14:paraId="167328F8" w14:textId="0516EFFE" w:rsidR="001E2497" w:rsidRDefault="001E2497" w:rsidP="00C3383D">
      <w:pPr>
        <w:tabs>
          <w:tab w:val="left" w:pos="8334"/>
        </w:tabs>
        <w:jc w:val="center"/>
        <w:rPr>
          <w:szCs w:val="24"/>
        </w:rPr>
      </w:pPr>
      <w:r>
        <w:rPr>
          <w:szCs w:val="24"/>
        </w:rPr>
        <w:t xml:space="preserve">De venligste hilsner og på godt gensyn – Kirsten Pedersen </w:t>
      </w:r>
    </w:p>
    <w:p w14:paraId="36899F88" w14:textId="77777777" w:rsidR="001E2497" w:rsidRDefault="001E2497" w:rsidP="00C3383D">
      <w:pPr>
        <w:tabs>
          <w:tab w:val="left" w:pos="8334"/>
        </w:tabs>
        <w:jc w:val="center"/>
        <w:rPr>
          <w:szCs w:val="24"/>
        </w:rPr>
      </w:pPr>
    </w:p>
    <w:p w14:paraId="6F256D8B" w14:textId="78F12B00" w:rsidR="001E2497" w:rsidRDefault="001E2497" w:rsidP="001E2497">
      <w:pPr>
        <w:tabs>
          <w:tab w:val="left" w:pos="8334"/>
        </w:tabs>
        <w:spacing w:line="276" w:lineRule="auto"/>
        <w:jc w:val="center"/>
        <w:rPr>
          <w:szCs w:val="24"/>
        </w:rPr>
      </w:pPr>
      <w:r>
        <w:rPr>
          <w:szCs w:val="24"/>
        </w:rPr>
        <w:t xml:space="preserve">Underskrift </w:t>
      </w:r>
    </w:p>
    <w:p w14:paraId="331BD0EA" w14:textId="77777777" w:rsidR="001E2497" w:rsidRDefault="001E2497" w:rsidP="00C3383D">
      <w:pPr>
        <w:tabs>
          <w:tab w:val="left" w:pos="8334"/>
        </w:tabs>
        <w:jc w:val="center"/>
        <w:rPr>
          <w:szCs w:val="24"/>
        </w:rPr>
      </w:pPr>
    </w:p>
    <w:p w14:paraId="3E054089" w14:textId="77777777" w:rsidR="00C3383D" w:rsidRDefault="00C3383D" w:rsidP="00C3383D">
      <w:pPr>
        <w:tabs>
          <w:tab w:val="left" w:pos="8334"/>
        </w:tabs>
        <w:jc w:val="center"/>
        <w:rPr>
          <w:szCs w:val="24"/>
        </w:rPr>
      </w:pPr>
    </w:p>
    <w:p w14:paraId="6A899312" w14:textId="77777777" w:rsidR="0053421B" w:rsidRDefault="0053421B" w:rsidP="00427E8A">
      <w:pPr>
        <w:tabs>
          <w:tab w:val="left" w:pos="8334"/>
        </w:tabs>
        <w:rPr>
          <w:szCs w:val="24"/>
        </w:rPr>
      </w:pPr>
    </w:p>
    <w:p w14:paraId="3ADC086F" w14:textId="77777777" w:rsidR="00C3383D" w:rsidRDefault="00C3383D" w:rsidP="00427E8A">
      <w:pPr>
        <w:tabs>
          <w:tab w:val="left" w:pos="8334"/>
        </w:tabs>
        <w:rPr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53421B" w:rsidRPr="00C3383D" w14:paraId="66E7D262" w14:textId="77777777" w:rsidTr="00C3383D">
        <w:tc>
          <w:tcPr>
            <w:tcW w:w="4889" w:type="dxa"/>
          </w:tcPr>
          <w:p w14:paraId="74DE7C4F" w14:textId="0E015342" w:rsidR="0053421B" w:rsidRPr="00C3383D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Kirsten </w:t>
            </w:r>
            <w:proofErr w:type="gramStart"/>
            <w:r>
              <w:rPr>
                <w:sz w:val="18"/>
                <w:szCs w:val="18"/>
              </w:rPr>
              <w:t xml:space="preserve">Pedersen </w:t>
            </w:r>
            <w:r w:rsidR="0053421B" w:rsidRPr="00C3383D">
              <w:rPr>
                <w:sz w:val="18"/>
                <w:szCs w:val="18"/>
              </w:rPr>
              <w:t>,</w:t>
            </w:r>
            <w:proofErr w:type="gramEnd"/>
            <w:r w:rsidR="0053421B" w:rsidRPr="00C3383D">
              <w:rPr>
                <w:sz w:val="18"/>
                <w:szCs w:val="18"/>
              </w:rPr>
              <w:t xml:space="preserve"> formand</w:t>
            </w:r>
            <w:r>
              <w:rPr>
                <w:sz w:val="18"/>
                <w:szCs w:val="18"/>
              </w:rPr>
              <w:t xml:space="preserve">, kontaktperson </w:t>
            </w:r>
          </w:p>
        </w:tc>
        <w:tc>
          <w:tcPr>
            <w:tcW w:w="4889" w:type="dxa"/>
          </w:tcPr>
          <w:p w14:paraId="27FE6EA7" w14:textId="3472BEC5" w:rsidR="0053421B" w:rsidRPr="00C3383D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Erik Rahn</w:t>
            </w:r>
            <w:r w:rsidR="0053421B" w:rsidRPr="00C3383D">
              <w:rPr>
                <w:sz w:val="18"/>
                <w:szCs w:val="18"/>
              </w:rPr>
              <w:t>, næstformand/</w:t>
            </w:r>
            <w:r>
              <w:rPr>
                <w:sz w:val="18"/>
                <w:szCs w:val="18"/>
              </w:rPr>
              <w:t>sekretær/formand valgudvalg</w:t>
            </w:r>
          </w:p>
        </w:tc>
      </w:tr>
      <w:tr w:rsidR="0053421B" w:rsidRPr="00C3383D" w14:paraId="23E8A381" w14:textId="77777777" w:rsidTr="00C3383D">
        <w:tc>
          <w:tcPr>
            <w:tcW w:w="4889" w:type="dxa"/>
          </w:tcPr>
          <w:p w14:paraId="667EF202" w14:textId="77777777" w:rsidR="0053421B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2F1732F6" w14:textId="77777777" w:rsidR="00B416CF" w:rsidRPr="00C3383D" w:rsidRDefault="00B416CF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280AC0FD" w14:textId="77777777" w:rsidR="00C3383D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14:paraId="3F9A7789" w14:textId="77777777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</w:tr>
      <w:tr w:rsidR="0053421B" w:rsidRPr="00C3383D" w14:paraId="5812FD4D" w14:textId="77777777" w:rsidTr="00C3383D">
        <w:tc>
          <w:tcPr>
            <w:tcW w:w="4889" w:type="dxa"/>
          </w:tcPr>
          <w:p w14:paraId="2ED55272" w14:textId="77777777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>Jens Erik Jensen, kasserer/regnskabsfører</w:t>
            </w:r>
          </w:p>
        </w:tc>
        <w:tc>
          <w:tcPr>
            <w:tcW w:w="4889" w:type="dxa"/>
          </w:tcPr>
          <w:p w14:paraId="48C8BD4D" w14:textId="77777777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>Børge Thomsen, kirkeværge</w:t>
            </w:r>
          </w:p>
        </w:tc>
      </w:tr>
      <w:tr w:rsidR="0053421B" w:rsidRPr="00C3383D" w14:paraId="3BA45738" w14:textId="77777777" w:rsidTr="00C3383D">
        <w:tc>
          <w:tcPr>
            <w:tcW w:w="4889" w:type="dxa"/>
          </w:tcPr>
          <w:p w14:paraId="6B8C5401" w14:textId="77777777" w:rsidR="0053421B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017F8CD3" w14:textId="77777777" w:rsidR="00B416CF" w:rsidRPr="00C3383D" w:rsidRDefault="00B416CF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154A21D8" w14:textId="77777777" w:rsidR="00C3383D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14:paraId="58010EDF" w14:textId="77777777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</w:tr>
      <w:tr w:rsidR="0053421B" w:rsidRPr="00C3383D" w14:paraId="583954F8" w14:textId="77777777" w:rsidTr="00C3383D">
        <w:tc>
          <w:tcPr>
            <w:tcW w:w="4889" w:type="dxa"/>
          </w:tcPr>
          <w:p w14:paraId="2AB2C52E" w14:textId="5523090A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 xml:space="preserve">Allan Lau, </w:t>
            </w:r>
          </w:p>
        </w:tc>
        <w:tc>
          <w:tcPr>
            <w:tcW w:w="4889" w:type="dxa"/>
          </w:tcPr>
          <w:p w14:paraId="27433447" w14:textId="77777777" w:rsidR="0053421B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>Niels Uffe Jørgensen, kirke-kirkegårdsudvalg</w:t>
            </w:r>
          </w:p>
        </w:tc>
      </w:tr>
      <w:tr w:rsidR="0053421B" w:rsidRPr="00C3383D" w14:paraId="60C824CB" w14:textId="77777777" w:rsidTr="00C3383D">
        <w:tc>
          <w:tcPr>
            <w:tcW w:w="4889" w:type="dxa"/>
          </w:tcPr>
          <w:p w14:paraId="2A7D8B62" w14:textId="77777777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2D58E78C" w14:textId="77777777" w:rsid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46B7C17F" w14:textId="77777777" w:rsidR="00B416CF" w:rsidRPr="00C3383D" w:rsidRDefault="00B416CF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14:paraId="12870499" w14:textId="77777777" w:rsidR="0053421B" w:rsidRPr="00C3383D" w:rsidRDefault="0053421B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</w:tr>
      <w:tr w:rsidR="00C3383D" w:rsidRPr="00C3383D" w14:paraId="4E80278C" w14:textId="77777777" w:rsidTr="00C3383D">
        <w:tc>
          <w:tcPr>
            <w:tcW w:w="4889" w:type="dxa"/>
          </w:tcPr>
          <w:p w14:paraId="793856F6" w14:textId="1C56E816" w:rsidR="00C3383D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>Anders Dyrhave</w:t>
            </w:r>
            <w:r w:rsidR="001E2497">
              <w:rPr>
                <w:sz w:val="18"/>
                <w:szCs w:val="18"/>
              </w:rPr>
              <w:t xml:space="preserve"> Jensen, præstegårdsudvalget </w:t>
            </w:r>
          </w:p>
        </w:tc>
        <w:tc>
          <w:tcPr>
            <w:tcW w:w="4889" w:type="dxa"/>
          </w:tcPr>
          <w:p w14:paraId="016D05B2" w14:textId="77777777" w:rsidR="00C3383D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>Anne Marie Kristensen, aktivitetsudvalget</w:t>
            </w:r>
          </w:p>
        </w:tc>
      </w:tr>
      <w:tr w:rsidR="00C3383D" w:rsidRPr="00C3383D" w14:paraId="7E125E54" w14:textId="77777777" w:rsidTr="00C3383D">
        <w:tc>
          <w:tcPr>
            <w:tcW w:w="4889" w:type="dxa"/>
          </w:tcPr>
          <w:p w14:paraId="257A144F" w14:textId="77777777" w:rsid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5769CF99" w14:textId="77777777" w:rsidR="00B416CF" w:rsidRPr="00C3383D" w:rsidRDefault="00B416CF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114E0391" w14:textId="77777777" w:rsidR="00C3383D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14:paraId="78EB8320" w14:textId="77777777" w:rsidR="00C3383D" w:rsidRP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</w:tc>
      </w:tr>
      <w:tr w:rsidR="00C3383D" w:rsidRPr="00C3383D" w14:paraId="36E14756" w14:textId="77777777" w:rsidTr="00C3383D">
        <w:tc>
          <w:tcPr>
            <w:tcW w:w="4889" w:type="dxa"/>
          </w:tcPr>
          <w:p w14:paraId="301D4379" w14:textId="77777777" w:rsidR="00C3383D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 Dørr</w:t>
            </w:r>
          </w:p>
          <w:p w14:paraId="6CAF12D3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18DEE1A0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5CE6F49B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1E6656CD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Poul Olsen suppleant </w:t>
            </w:r>
          </w:p>
          <w:p w14:paraId="777C70E2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059EB3B0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68210C50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21B9B886" w14:textId="704F4B56" w:rsidR="001E2497" w:rsidRPr="00C3383D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Mona </w:t>
            </w:r>
            <w:proofErr w:type="gramStart"/>
            <w:r>
              <w:rPr>
                <w:sz w:val="18"/>
                <w:szCs w:val="18"/>
              </w:rPr>
              <w:t>Kristensen ,</w:t>
            </w:r>
            <w:proofErr w:type="gramEnd"/>
            <w:r>
              <w:rPr>
                <w:sz w:val="18"/>
                <w:szCs w:val="18"/>
              </w:rPr>
              <w:t xml:space="preserve"> suppleant                                                                       </w:t>
            </w:r>
          </w:p>
        </w:tc>
        <w:tc>
          <w:tcPr>
            <w:tcW w:w="4889" w:type="dxa"/>
          </w:tcPr>
          <w:p w14:paraId="375A5CE1" w14:textId="77777777" w:rsidR="00C3383D" w:rsidRDefault="00C3383D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 w:rsidRPr="00C3383D">
              <w:rPr>
                <w:sz w:val="18"/>
                <w:szCs w:val="18"/>
              </w:rPr>
              <w:t>Mette Christina Juul, sognepræst</w:t>
            </w:r>
          </w:p>
          <w:p w14:paraId="35C5192E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3DC3C76B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3EAF3DFB" w14:textId="77777777" w:rsidR="001E2497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</w:p>
          <w:p w14:paraId="6CE8B7D5" w14:textId="41570FF5" w:rsidR="001E2497" w:rsidRPr="00C3383D" w:rsidRDefault="001E2497" w:rsidP="00427E8A">
            <w:pPr>
              <w:tabs>
                <w:tab w:val="left" w:pos="8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Pernille Skov </w:t>
            </w:r>
            <w:proofErr w:type="gramStart"/>
            <w:r>
              <w:rPr>
                <w:sz w:val="18"/>
                <w:szCs w:val="18"/>
              </w:rPr>
              <w:t>Vilhelmsen ,</w:t>
            </w:r>
            <w:proofErr w:type="gramEnd"/>
            <w:r>
              <w:rPr>
                <w:sz w:val="18"/>
                <w:szCs w:val="18"/>
              </w:rPr>
              <w:t xml:space="preserve"> præst </w:t>
            </w:r>
          </w:p>
        </w:tc>
      </w:tr>
    </w:tbl>
    <w:p w14:paraId="7B7A89E0" w14:textId="77777777" w:rsidR="0053421B" w:rsidRPr="00C3383D" w:rsidRDefault="0053421B" w:rsidP="00427E8A">
      <w:pPr>
        <w:tabs>
          <w:tab w:val="left" w:pos="8334"/>
        </w:tabs>
        <w:rPr>
          <w:sz w:val="18"/>
          <w:szCs w:val="18"/>
        </w:rPr>
      </w:pPr>
      <w:r w:rsidRPr="00C3383D">
        <w:rPr>
          <w:sz w:val="18"/>
          <w:szCs w:val="18"/>
        </w:rPr>
        <w:tab/>
      </w:r>
    </w:p>
    <w:p w14:paraId="27085C33" w14:textId="77777777" w:rsidR="00223C8C" w:rsidRDefault="00223C8C" w:rsidP="00427E8A">
      <w:pPr>
        <w:tabs>
          <w:tab w:val="left" w:pos="8334"/>
        </w:tabs>
        <w:rPr>
          <w:sz w:val="32"/>
          <w:szCs w:val="32"/>
        </w:rPr>
      </w:pPr>
    </w:p>
    <w:p w14:paraId="06C5D3E4" w14:textId="77777777" w:rsidR="00223C8C" w:rsidRDefault="00223C8C" w:rsidP="00427E8A">
      <w:pPr>
        <w:tabs>
          <w:tab w:val="left" w:pos="8334"/>
        </w:tabs>
        <w:rPr>
          <w:sz w:val="32"/>
          <w:szCs w:val="32"/>
        </w:rPr>
      </w:pPr>
    </w:p>
    <w:p w14:paraId="6E5E909E" w14:textId="77777777" w:rsidR="00223C8C" w:rsidRDefault="00223C8C" w:rsidP="00427E8A">
      <w:pPr>
        <w:tabs>
          <w:tab w:val="left" w:pos="8334"/>
        </w:tabs>
        <w:rPr>
          <w:sz w:val="32"/>
          <w:szCs w:val="32"/>
        </w:rPr>
      </w:pPr>
    </w:p>
    <w:p w14:paraId="3CDEDF7B" w14:textId="77777777" w:rsidR="00223C8C" w:rsidRDefault="00223C8C" w:rsidP="00427E8A">
      <w:pPr>
        <w:tabs>
          <w:tab w:val="left" w:pos="8334"/>
        </w:tabs>
        <w:rPr>
          <w:sz w:val="32"/>
          <w:szCs w:val="32"/>
        </w:rPr>
      </w:pPr>
    </w:p>
    <w:p w14:paraId="4D3042AE" w14:textId="77777777" w:rsidR="00223C8C" w:rsidRDefault="00223C8C" w:rsidP="00427E8A">
      <w:pPr>
        <w:tabs>
          <w:tab w:val="left" w:pos="8334"/>
        </w:tabs>
        <w:rPr>
          <w:sz w:val="32"/>
          <w:szCs w:val="32"/>
        </w:rPr>
      </w:pPr>
    </w:p>
    <w:p w14:paraId="4F7AF49D" w14:textId="77777777" w:rsidR="00427E8A" w:rsidRPr="00562C69" w:rsidRDefault="00427E8A" w:rsidP="00F31E60">
      <w:pPr>
        <w:tabs>
          <w:tab w:val="left" w:pos="8334"/>
        </w:tabs>
        <w:rPr>
          <w:sz w:val="32"/>
          <w:szCs w:val="32"/>
        </w:rPr>
      </w:pPr>
      <w:r w:rsidRPr="00562C69">
        <w:rPr>
          <w:sz w:val="32"/>
          <w:szCs w:val="32"/>
        </w:rPr>
        <w:tab/>
      </w:r>
    </w:p>
    <w:sectPr w:rsidR="00427E8A" w:rsidRPr="00562C69" w:rsidSect="004C7F6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D2B6" w14:textId="77777777" w:rsidR="000F79E3" w:rsidRDefault="000F79E3" w:rsidP="00562C69">
      <w:r>
        <w:separator/>
      </w:r>
    </w:p>
  </w:endnote>
  <w:endnote w:type="continuationSeparator" w:id="0">
    <w:p w14:paraId="3BFE97E5" w14:textId="77777777" w:rsidR="000F79E3" w:rsidRDefault="000F79E3" w:rsidP="0056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C680" w14:textId="77777777" w:rsidR="000F79E3" w:rsidRDefault="000F79E3" w:rsidP="00562C69">
      <w:r>
        <w:separator/>
      </w:r>
    </w:p>
  </w:footnote>
  <w:footnote w:type="continuationSeparator" w:id="0">
    <w:p w14:paraId="7D025850" w14:textId="77777777" w:rsidR="000F79E3" w:rsidRDefault="000F79E3" w:rsidP="0056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B2E75"/>
    <w:multiLevelType w:val="hybridMultilevel"/>
    <w:tmpl w:val="E06C32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A50"/>
    <w:multiLevelType w:val="hybridMultilevel"/>
    <w:tmpl w:val="E440FA9A"/>
    <w:lvl w:ilvl="0" w:tplc="0DA84DD2">
      <w:start w:val="1"/>
      <w:numFmt w:val="decimal"/>
      <w:lvlText w:val="%1."/>
      <w:lvlJc w:val="left"/>
      <w:pPr>
        <w:ind w:left="1665" w:hanging="1305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18769B"/>
    <w:multiLevelType w:val="hybridMultilevel"/>
    <w:tmpl w:val="B3CE5BB6"/>
    <w:lvl w:ilvl="0" w:tplc="0DA84DD2">
      <w:start w:val="1"/>
      <w:numFmt w:val="decimal"/>
      <w:lvlText w:val="%1."/>
      <w:lvlJc w:val="left"/>
      <w:pPr>
        <w:ind w:left="1665" w:hanging="1305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3523949">
    <w:abstractNumId w:val="1"/>
  </w:num>
  <w:num w:numId="2" w16cid:durableId="662204604">
    <w:abstractNumId w:val="2"/>
  </w:num>
  <w:num w:numId="3" w16cid:durableId="165290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86"/>
    <w:rsid w:val="00003398"/>
    <w:rsid w:val="00082627"/>
    <w:rsid w:val="000B5B63"/>
    <w:rsid w:val="000F79E3"/>
    <w:rsid w:val="00120615"/>
    <w:rsid w:val="00171327"/>
    <w:rsid w:val="001B5EA4"/>
    <w:rsid w:val="001C6F37"/>
    <w:rsid w:val="001E2497"/>
    <w:rsid w:val="00223C8C"/>
    <w:rsid w:val="002E3E38"/>
    <w:rsid w:val="002F51BB"/>
    <w:rsid w:val="00350962"/>
    <w:rsid w:val="003537C8"/>
    <w:rsid w:val="00362CB9"/>
    <w:rsid w:val="003B3E5A"/>
    <w:rsid w:val="003D7783"/>
    <w:rsid w:val="003E6FC0"/>
    <w:rsid w:val="003F4C11"/>
    <w:rsid w:val="00427E8A"/>
    <w:rsid w:val="00434F3A"/>
    <w:rsid w:val="00465EE2"/>
    <w:rsid w:val="0048668F"/>
    <w:rsid w:val="004B209A"/>
    <w:rsid w:val="004C7F6B"/>
    <w:rsid w:val="004E42F3"/>
    <w:rsid w:val="004E47C3"/>
    <w:rsid w:val="004F0FE6"/>
    <w:rsid w:val="00514F19"/>
    <w:rsid w:val="0053421B"/>
    <w:rsid w:val="00562C69"/>
    <w:rsid w:val="005F423C"/>
    <w:rsid w:val="00645686"/>
    <w:rsid w:val="0065046F"/>
    <w:rsid w:val="006578CB"/>
    <w:rsid w:val="00757459"/>
    <w:rsid w:val="0075769E"/>
    <w:rsid w:val="00773037"/>
    <w:rsid w:val="0079773F"/>
    <w:rsid w:val="0080203A"/>
    <w:rsid w:val="00811F03"/>
    <w:rsid w:val="008305B9"/>
    <w:rsid w:val="008375D0"/>
    <w:rsid w:val="008D49FB"/>
    <w:rsid w:val="008E4999"/>
    <w:rsid w:val="008F750A"/>
    <w:rsid w:val="0093089F"/>
    <w:rsid w:val="009A378B"/>
    <w:rsid w:val="009D57A3"/>
    <w:rsid w:val="00A23D59"/>
    <w:rsid w:val="00A25FD1"/>
    <w:rsid w:val="00A264AE"/>
    <w:rsid w:val="00A268CE"/>
    <w:rsid w:val="00A551B4"/>
    <w:rsid w:val="00AB3212"/>
    <w:rsid w:val="00AD37DE"/>
    <w:rsid w:val="00B15F1D"/>
    <w:rsid w:val="00B416CF"/>
    <w:rsid w:val="00BC6E06"/>
    <w:rsid w:val="00C016C5"/>
    <w:rsid w:val="00C17579"/>
    <w:rsid w:val="00C3383D"/>
    <w:rsid w:val="00C43F4A"/>
    <w:rsid w:val="00C4680C"/>
    <w:rsid w:val="00D230E1"/>
    <w:rsid w:val="00D2666D"/>
    <w:rsid w:val="00D5549C"/>
    <w:rsid w:val="00D93F90"/>
    <w:rsid w:val="00DD11C3"/>
    <w:rsid w:val="00DD5F2C"/>
    <w:rsid w:val="00DE66D9"/>
    <w:rsid w:val="00E104D9"/>
    <w:rsid w:val="00E64E80"/>
    <w:rsid w:val="00E659E1"/>
    <w:rsid w:val="00EA0AFC"/>
    <w:rsid w:val="00EB23D8"/>
    <w:rsid w:val="00F03A3B"/>
    <w:rsid w:val="00F31E60"/>
    <w:rsid w:val="00F3458F"/>
    <w:rsid w:val="00F90519"/>
    <w:rsid w:val="00F936A9"/>
    <w:rsid w:val="00FA42D9"/>
    <w:rsid w:val="00F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A650E"/>
  <w15:docId w15:val="{C41D75E4-5A0E-456A-A9BC-692C20D6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4A"/>
    <w:pPr>
      <w:spacing w:after="0" w:line="240" w:lineRule="auto"/>
    </w:pPr>
    <w:rPr>
      <w:rFonts w:ascii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C43F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43F4A"/>
    <w:rPr>
      <w:rFonts w:ascii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427E8A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semiHidden/>
    <w:unhideWhenUsed/>
    <w:rsid w:val="00562C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562C69"/>
    <w:rPr>
      <w:rFonts w:ascii="Times New Roman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562C69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155\OneDrive\Skrivebord\skabelon%20referat%20fra%20menighedsr&#229;dsm&#248;de%20m.v.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9FE0-FD22-42A4-A51E-10DA0325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referat fra menighedsrådsmøde m.v.</Template>
  <TotalTime>1</TotalTime>
  <Pages>3</Pages>
  <Words>279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Rahn</dc:creator>
  <cp:lastModifiedBy>Mette Christina  Juul</cp:lastModifiedBy>
  <cp:revision>2</cp:revision>
  <cp:lastPrinted>2024-09-18T20:45:00Z</cp:lastPrinted>
  <dcterms:created xsi:type="dcterms:W3CDTF">2024-09-18T20:46:00Z</dcterms:created>
  <dcterms:modified xsi:type="dcterms:W3CDTF">2024-09-18T20:46:00Z</dcterms:modified>
</cp:coreProperties>
</file>